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B7" w:rsidRDefault="000143EB">
      <w:r>
        <w:t>9-8-15</w:t>
      </w:r>
    </w:p>
    <w:p w:rsidR="000143EB" w:rsidRDefault="000143EB">
      <w:proofErr w:type="gramStart"/>
      <w:r>
        <w:t>Plastic cont.</w:t>
      </w:r>
      <w:proofErr w:type="gramEnd"/>
    </w:p>
    <w:p w:rsidR="000143EB" w:rsidRDefault="000143EB">
      <w:r>
        <w:t xml:space="preserve">Plastic is a synthetic substance.  </w:t>
      </w:r>
    </w:p>
    <w:p w:rsidR="000143EB" w:rsidRDefault="000143EB">
      <w:r>
        <w:t>Hydrocarbon – molecules that are comprised of hydrogen and carbon atoms</w:t>
      </w:r>
    </w:p>
    <w:p w:rsidR="000143EB" w:rsidRDefault="000143EB">
      <w:r>
        <w:t>Petroleum is used to make plastic.</w:t>
      </w:r>
    </w:p>
    <w:p w:rsidR="000143EB" w:rsidRDefault="000143EB">
      <w:r>
        <w:tab/>
      </w:r>
      <w:proofErr w:type="gramStart"/>
      <w:r>
        <w:t>smaller</w:t>
      </w:r>
      <w:proofErr w:type="gramEnd"/>
      <w:r>
        <w:t xml:space="preserve"> molecules are bonded into chains called polymers or plastic resins</w:t>
      </w:r>
    </w:p>
    <w:p w:rsidR="000143EB" w:rsidRDefault="000143EB">
      <w:r>
        <w:t>6 types of plastic</w:t>
      </w:r>
    </w:p>
    <w:p w:rsidR="000143EB" w:rsidRDefault="000143EB">
      <w:r>
        <w:tab/>
      </w:r>
      <w:proofErr w:type="gramStart"/>
      <w:r>
        <w:t>triangle</w:t>
      </w:r>
      <w:proofErr w:type="gramEnd"/>
      <w:r>
        <w:t xml:space="preserve"> with number in it</w:t>
      </w:r>
    </w:p>
    <w:p w:rsidR="000143EB" w:rsidRDefault="000143EB">
      <w:r>
        <w:tab/>
        <w:t>1-6 can be recycled.  7 cannot.</w:t>
      </w:r>
    </w:p>
    <w:p w:rsidR="000143EB" w:rsidRDefault="000143EB">
      <w:r>
        <w:tab/>
        <w:t xml:space="preserve">#1 PET or PETE </w:t>
      </w:r>
    </w:p>
    <w:p w:rsidR="000143EB" w:rsidRDefault="000143EB">
      <w:r>
        <w:tab/>
      </w:r>
      <w:r>
        <w:tab/>
      </w:r>
      <w:proofErr w:type="gramStart"/>
      <w:r>
        <w:t>a</w:t>
      </w:r>
      <w:proofErr w:type="gramEnd"/>
      <w:r>
        <w:t xml:space="preserve"> clear polymer that easily holds carbonation</w:t>
      </w:r>
    </w:p>
    <w:p w:rsidR="000143EB" w:rsidRDefault="000143EB">
      <w:r>
        <w:tab/>
      </w:r>
      <w:r>
        <w:tab/>
      </w:r>
      <w:proofErr w:type="gramStart"/>
      <w:r>
        <w:t>recycled</w:t>
      </w:r>
      <w:proofErr w:type="gramEnd"/>
      <w:r>
        <w:t xml:space="preserve"> into carpet, fleece clothing, bottles</w:t>
      </w:r>
    </w:p>
    <w:p w:rsidR="000143EB" w:rsidRDefault="000143EB">
      <w:r>
        <w:tab/>
      </w:r>
      <w:r>
        <w:tab/>
        <w:t>Polyethylene Terephthalate</w:t>
      </w:r>
    </w:p>
    <w:p w:rsidR="000143EB" w:rsidRDefault="000143EB">
      <w:r>
        <w:tab/>
        <w:t>#2 HDPE (High Density Polyethylene)</w:t>
      </w:r>
    </w:p>
    <w:p w:rsidR="000143EB" w:rsidRDefault="000143EB">
      <w:r>
        <w:tab/>
      </w:r>
      <w:r>
        <w:tab/>
      </w:r>
      <w:proofErr w:type="gramStart"/>
      <w:r>
        <w:t>milk</w:t>
      </w:r>
      <w:proofErr w:type="gramEnd"/>
      <w:r>
        <w:t xml:space="preserve"> jugs, shampoo bottles, household chemicals, detergent, some food containers</w:t>
      </w:r>
    </w:p>
    <w:p w:rsidR="000143EB" w:rsidRDefault="007041F0" w:rsidP="007041F0">
      <w:pPr>
        <w:ind w:left="1440"/>
      </w:pPr>
      <w:proofErr w:type="gramStart"/>
      <w:r>
        <w:t>recycled</w:t>
      </w:r>
      <w:proofErr w:type="gramEnd"/>
      <w:r>
        <w:t xml:space="preserve"> into plastic bins (new containers, plastic lumber, picnic tables, fencing, drainage pipes, floor tile)</w:t>
      </w:r>
    </w:p>
    <w:p w:rsidR="007041F0" w:rsidRDefault="000143EB">
      <w:r>
        <w:tab/>
      </w:r>
      <w:r w:rsidR="007041F0">
        <w:t>#3 PVC (Polyvinyl Chloride)</w:t>
      </w:r>
    </w:p>
    <w:p w:rsidR="007041F0" w:rsidRDefault="007041F0">
      <w:r>
        <w:tab/>
      </w:r>
      <w:r>
        <w:tab/>
      </w:r>
      <w:proofErr w:type="gramStart"/>
      <w:r>
        <w:t>puncture</w:t>
      </w:r>
      <w:proofErr w:type="gramEnd"/>
      <w:r>
        <w:t xml:space="preserve"> resistant</w:t>
      </w:r>
    </w:p>
    <w:p w:rsidR="00F72081" w:rsidRDefault="007041F0" w:rsidP="00F72081">
      <w:pPr>
        <w:ind w:left="1440"/>
      </w:pPr>
      <w:proofErr w:type="gramStart"/>
      <w:r>
        <w:t>packaging</w:t>
      </w:r>
      <w:proofErr w:type="gramEnd"/>
      <w:r>
        <w:t xml:space="preserve"> on meats, film canisters, speed bumps, flooring, cables, mats, packaging </w:t>
      </w:r>
      <w:r w:rsidR="00F72081">
        <w:t>materials</w:t>
      </w:r>
    </w:p>
    <w:p w:rsidR="00F72081" w:rsidRDefault="00F72081" w:rsidP="00F72081">
      <w:r>
        <w:tab/>
        <w:t>#4 LDPE (Low Density Polyethylene)</w:t>
      </w:r>
    </w:p>
    <w:p w:rsidR="00F72081" w:rsidRDefault="00F72081" w:rsidP="00F72081">
      <w:r>
        <w:tab/>
      </w:r>
      <w:r>
        <w:tab/>
      </w:r>
      <w:proofErr w:type="gramStart"/>
      <w:r>
        <w:t>flexible</w:t>
      </w:r>
      <w:proofErr w:type="gramEnd"/>
    </w:p>
    <w:p w:rsidR="005C2B7A" w:rsidRDefault="00F72081" w:rsidP="00F72081">
      <w:r>
        <w:tab/>
      </w:r>
      <w:r>
        <w:tab/>
      </w:r>
      <w:proofErr w:type="gramStart"/>
      <w:r>
        <w:t>grocery</w:t>
      </w:r>
      <w:proofErr w:type="gramEnd"/>
      <w:r>
        <w:t xml:space="preserve"> bags, shrink wrap, coating for milk cartons, lids and bottle caps</w:t>
      </w:r>
    </w:p>
    <w:p w:rsidR="000143EB" w:rsidRDefault="005C2B7A" w:rsidP="005C2B7A">
      <w:pPr>
        <w:ind w:left="1440"/>
      </w:pPr>
      <w:proofErr w:type="gramStart"/>
      <w:r>
        <w:t>recycled</w:t>
      </w:r>
      <w:proofErr w:type="gramEnd"/>
      <w:r>
        <w:t xml:space="preserve"> into garbage can liners, shipping envelopes, floor tile, compost bins, trash cans, landscape timbers</w:t>
      </w:r>
    </w:p>
    <w:p w:rsidR="005C2B7A" w:rsidRDefault="005C2B7A" w:rsidP="005C2B7A">
      <w:r>
        <w:tab/>
      </w:r>
    </w:p>
    <w:p w:rsidR="005C2B7A" w:rsidRDefault="005C2B7A" w:rsidP="005C2B7A">
      <w:pPr>
        <w:ind w:firstLine="720"/>
      </w:pPr>
      <w:r>
        <w:lastRenderedPageBreak/>
        <w:t>#5 PP (Polypropylene)</w:t>
      </w:r>
    </w:p>
    <w:p w:rsidR="005C2B7A" w:rsidRDefault="005C2B7A" w:rsidP="005C2B7A">
      <w:pPr>
        <w:ind w:firstLine="720"/>
      </w:pPr>
      <w:r>
        <w:tab/>
      </w:r>
      <w:proofErr w:type="gramStart"/>
      <w:r>
        <w:t>food</w:t>
      </w:r>
      <w:proofErr w:type="gramEnd"/>
      <w:r>
        <w:t xml:space="preserve"> containers, yarns and fabrics, upholstery, luggage, car seats</w:t>
      </w:r>
    </w:p>
    <w:p w:rsidR="005C2B7A" w:rsidRDefault="005C2B7A" w:rsidP="005C2B7A">
      <w:pPr>
        <w:ind w:firstLine="720"/>
      </w:pPr>
      <w:bookmarkStart w:id="0" w:name="_GoBack"/>
      <w:bookmarkEnd w:id="0"/>
    </w:p>
    <w:p w:rsidR="005C2B7A" w:rsidRDefault="005C2B7A" w:rsidP="005C2B7A"/>
    <w:sectPr w:rsidR="005C2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EB"/>
    <w:rsid w:val="000143EB"/>
    <w:rsid w:val="005C2B7A"/>
    <w:rsid w:val="006A6E75"/>
    <w:rsid w:val="007041F0"/>
    <w:rsid w:val="00E243BE"/>
    <w:rsid w:val="00F7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6678FE1B</Template>
  <TotalTime>25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Kruze, Jaclyn</dc:creator>
  <cp:lastModifiedBy>Kruze, Jaclyn</cp:lastModifiedBy>
  <cp:revision>2</cp:revision>
  <dcterms:created xsi:type="dcterms:W3CDTF">2015-09-08T11:40:00Z</dcterms:created>
  <dcterms:modified xsi:type="dcterms:W3CDTF">2015-09-08T12:05:00Z</dcterms:modified>
</cp:coreProperties>
</file>